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048B" w14:textId="505E3DDE" w:rsidR="00E02EC4" w:rsidRDefault="00E02EC4" w:rsidP="00E02EC4">
      <w:pPr>
        <w:jc w:val="center"/>
        <w:rPr>
          <w:rFonts w:asciiTheme="minorHAnsi" w:hAnsiTheme="minorHAnsi" w:cstheme="minorHAnsi"/>
          <w:b/>
          <w:bCs/>
          <w:u w:val="single"/>
          <w:lang w:val="de-DE"/>
        </w:rPr>
      </w:pPr>
      <w:r>
        <w:rPr>
          <w:noProof/>
          <w:color w:val="00B050"/>
          <w:sz w:val="20"/>
        </w:rPr>
        <w:drawing>
          <wp:inline distT="0" distB="0" distL="0" distR="0" wp14:anchorId="4A783B59" wp14:editId="1B4DB4C6">
            <wp:extent cx="2522220" cy="970576"/>
            <wp:effectExtent l="0" t="0" r="0" b="1270"/>
            <wp:docPr id="4615169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16960" name="Grafik 4615169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50" cy="10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76A" w14:textId="77777777" w:rsidR="00E02EC4" w:rsidRDefault="00E02EC4" w:rsidP="00E02EC4">
      <w:pPr>
        <w:rPr>
          <w:rFonts w:asciiTheme="minorHAnsi" w:hAnsiTheme="minorHAnsi" w:cstheme="minorHAnsi"/>
          <w:b/>
          <w:bCs/>
          <w:u w:val="single"/>
          <w:lang w:val="de-DE"/>
        </w:rPr>
      </w:pPr>
    </w:p>
    <w:p w14:paraId="5B0DE909" w14:textId="6E953943" w:rsidR="00E02EC4" w:rsidRPr="00E02EC4" w:rsidRDefault="00E02EC4" w:rsidP="00E02EC4">
      <w:pPr>
        <w:rPr>
          <w:rFonts w:asciiTheme="minorHAnsi" w:hAnsiTheme="minorHAnsi" w:cstheme="minorHAnsi"/>
          <w:b/>
          <w:bCs/>
          <w:sz w:val="32"/>
          <w:szCs w:val="32"/>
          <w:u w:val="single"/>
          <w:lang w:val="de-DE"/>
        </w:rPr>
      </w:pPr>
      <w:r w:rsidRPr="00E02EC4">
        <w:rPr>
          <w:rFonts w:asciiTheme="minorHAnsi" w:hAnsiTheme="minorHAnsi" w:cstheme="minorHAnsi"/>
          <w:b/>
          <w:bCs/>
          <w:sz w:val="32"/>
          <w:szCs w:val="32"/>
          <w:u w:val="single"/>
          <w:lang w:val="de-DE"/>
        </w:rPr>
        <w:t>Bewerbungsformular</w:t>
      </w:r>
    </w:p>
    <w:p w14:paraId="24428B53" w14:textId="77777777" w:rsidR="00E02EC4" w:rsidRDefault="00E02EC4" w:rsidP="00E02EC4">
      <w:pPr>
        <w:rPr>
          <w:rFonts w:asciiTheme="minorHAnsi" w:hAnsiTheme="minorHAnsi" w:cstheme="minorHAnsi"/>
          <w:lang w:val="de-DE"/>
        </w:rPr>
      </w:pPr>
    </w:p>
    <w:p w14:paraId="3FB1E7C5" w14:textId="5885E8D8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 xml:space="preserve">Ich möchte mich für die Challenge „1 Monat anders voran im ländlichen Raum“ </w:t>
      </w:r>
    </w:p>
    <w:p w14:paraId="271540D1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vom 1. bis 31. Mai 2026 anmelden.</w:t>
      </w:r>
    </w:p>
    <w:p w14:paraId="75645A01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</w:p>
    <w:p w14:paraId="25DDCE87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Name: …..…………………………………………………………………………………………………………..</w:t>
      </w:r>
    </w:p>
    <w:p w14:paraId="4948D5C1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Vorname: …….………..…………………………………………………………………………………………..</w:t>
      </w:r>
    </w:p>
    <w:p w14:paraId="0A3D163F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Adresse: ……….…………………………………………………………………………………………………..</w:t>
      </w:r>
    </w:p>
    <w:p w14:paraId="648B2D26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Geburtsdatum: ….…………………………….…………………………………………………………………</w:t>
      </w:r>
    </w:p>
    <w:p w14:paraId="4A5008D5" w14:textId="77777777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Handy: .………………….………………………………………………………………………………………….</w:t>
      </w:r>
    </w:p>
    <w:p w14:paraId="7B6FC125" w14:textId="77777777" w:rsid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E-Mail-Adresse: ..……...………………………………………………………………………………………..</w:t>
      </w:r>
    </w:p>
    <w:p w14:paraId="0C96B8AF" w14:textId="218B31D9" w:rsidR="005C38DA" w:rsidRDefault="005C38DA" w:rsidP="00E02EC4">
      <w:pPr>
        <w:rPr>
          <w:rFonts w:asciiTheme="minorHAnsi" w:hAnsiTheme="minorHAnsi" w:cstheme="minorHAnsi"/>
          <w:lang w:val="de-DE"/>
        </w:rPr>
      </w:pPr>
    </w:p>
    <w:p w14:paraId="2DAC6B1F" w14:textId="74040947" w:rsidR="005C38DA" w:rsidRDefault="00B7251E" w:rsidP="00E02EC4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4F862" wp14:editId="58587EB6">
                <wp:simplePos x="0" y="0"/>
                <wp:positionH relativeFrom="column">
                  <wp:posOffset>2910840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79882698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8BA31" id="Rechteck 2" o:spid="_x0000_s1026" style="position:absolute;margin-left:229.2pt;margin-top:.55pt;width:19.2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710A" wp14:editId="5B9123B2">
                <wp:simplePos x="0" y="0"/>
                <wp:positionH relativeFrom="column">
                  <wp:posOffset>1889125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12035700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A82C" id="Rechteck 2" o:spid="_x0000_s1026" style="position:absolute;margin-left:148.75pt;margin-top:.55pt;width:19.2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5C38DA">
        <w:rPr>
          <w:rFonts w:asciiTheme="minorHAnsi" w:hAnsiTheme="minorHAnsi" w:cstheme="minorHAnsi"/>
          <w:lang w:val="de-DE"/>
        </w:rPr>
        <w:t>Ich benötige ein E-bike</w:t>
      </w:r>
      <w:r w:rsidR="00C418E6">
        <w:rPr>
          <w:rFonts w:asciiTheme="minorHAnsi" w:hAnsiTheme="minorHAnsi" w:cstheme="minorHAnsi"/>
          <w:lang w:val="de-DE"/>
        </w:rPr>
        <w:t xml:space="preserve">      </w:t>
      </w:r>
      <w:r>
        <w:rPr>
          <w:rFonts w:asciiTheme="minorHAnsi" w:hAnsiTheme="minorHAnsi" w:cstheme="minorHAnsi"/>
          <w:lang w:val="de-DE"/>
        </w:rPr>
        <w:t xml:space="preserve">Ja </w:t>
      </w:r>
      <w:r w:rsidR="00C418E6">
        <w:rPr>
          <w:rFonts w:asciiTheme="minorHAnsi" w:hAnsiTheme="minorHAnsi" w:cstheme="minorHAnsi"/>
          <w:lang w:val="de-DE"/>
        </w:rPr>
        <w:t xml:space="preserve">    </w:t>
      </w:r>
      <w:r>
        <w:rPr>
          <w:rFonts w:asciiTheme="minorHAnsi" w:hAnsiTheme="minorHAnsi" w:cstheme="minorHAnsi"/>
          <w:lang w:val="de-DE"/>
        </w:rPr>
        <w:t xml:space="preserve">                 Nein    </w:t>
      </w:r>
    </w:p>
    <w:p w14:paraId="047BAE4B" w14:textId="69086AE1" w:rsidR="00DB2FAB" w:rsidRPr="00E02EC4" w:rsidRDefault="00DB2FAB" w:rsidP="00E02EC4">
      <w:pPr>
        <w:rPr>
          <w:rFonts w:asciiTheme="minorHAnsi" w:hAnsiTheme="minorHAnsi" w:cstheme="minorHAnsi"/>
          <w:lang w:val="de-DE"/>
        </w:rPr>
      </w:pPr>
    </w:p>
    <w:p w14:paraId="51D44021" w14:textId="0DE85D81" w:rsidR="003E73EC" w:rsidRDefault="00DB2FAB" w:rsidP="00E02EC4">
      <w:pPr>
        <w:rPr>
          <w:rFonts w:asciiTheme="minorHAnsi" w:hAnsiTheme="minorHAnsi" w:cstheme="minorHAnsi"/>
          <w:lang w:val="de-DE"/>
        </w:rPr>
      </w:pPr>
      <w:r w:rsidRPr="00DB2FAB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2C549" wp14:editId="6FC0172E">
                <wp:simplePos x="0" y="0"/>
                <wp:positionH relativeFrom="column">
                  <wp:posOffset>4975860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91996575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CA9F3" id="Rechteck 2" o:spid="_x0000_s1026" style="position:absolute;margin-left:391.8pt;margin-top:.55pt;width:19.2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" fillcolor="white [3212]" strokecolor="black [3213]" strokeweight="1pt"/>
            </w:pict>
          </mc:Fallback>
        </mc:AlternateContent>
      </w:r>
      <w:r w:rsidR="003E73EC" w:rsidRPr="00DB2FAB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40FE5" wp14:editId="7DCFF6CF">
                <wp:simplePos x="0" y="0"/>
                <wp:positionH relativeFrom="column">
                  <wp:posOffset>3253740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47284801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94B89" id="Rechteck 2" o:spid="_x0000_s1026" style="position:absolute;margin-left:256.2pt;margin-top:.55pt;width:19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830E43" w:rsidRPr="00DB2FAB">
        <w:rPr>
          <w:rFonts w:asciiTheme="minorHAnsi" w:hAnsiTheme="minorHAnsi" w:cstheme="minorHAnsi"/>
          <w:lang w:val="de-DE"/>
        </w:rPr>
        <w:t xml:space="preserve">Ich </w:t>
      </w:r>
      <w:r w:rsidR="006E7ECC">
        <w:rPr>
          <w:rFonts w:asciiTheme="minorHAnsi" w:hAnsiTheme="minorHAnsi" w:cstheme="minorHAnsi"/>
          <w:lang w:val="de-DE"/>
        </w:rPr>
        <w:t>b</w:t>
      </w:r>
      <w:r w:rsidR="00830E43" w:rsidRPr="00DB2FAB">
        <w:rPr>
          <w:rFonts w:asciiTheme="minorHAnsi" w:hAnsiTheme="minorHAnsi" w:cstheme="minorHAnsi"/>
          <w:lang w:val="de-DE"/>
        </w:rPr>
        <w:t xml:space="preserve">enötige (vorzugsweise Familien) ein </w:t>
      </w:r>
      <w:proofErr w:type="spellStart"/>
      <w:r w:rsidR="00830E43" w:rsidRPr="00DB2FAB">
        <w:rPr>
          <w:rFonts w:asciiTheme="minorHAnsi" w:hAnsiTheme="minorHAnsi" w:cstheme="minorHAnsi"/>
          <w:lang w:val="de-DE"/>
        </w:rPr>
        <w:t>Longtail</w:t>
      </w:r>
      <w:proofErr w:type="spellEnd"/>
      <w:r w:rsidR="00830E43" w:rsidRPr="00DB2FAB">
        <w:rPr>
          <w:rFonts w:asciiTheme="minorHAnsi" w:hAnsiTheme="minorHAnsi" w:cstheme="minorHAnsi"/>
          <w:lang w:val="de-DE"/>
        </w:rPr>
        <w:t xml:space="preserve"> </w:t>
      </w:r>
      <w:r w:rsidR="003E73EC" w:rsidRPr="00DB2FAB">
        <w:rPr>
          <w:rFonts w:asciiTheme="minorHAnsi" w:hAnsiTheme="minorHAnsi" w:cstheme="minorHAnsi"/>
          <w:lang w:val="de-DE"/>
        </w:rPr>
        <w:t xml:space="preserve"> </w:t>
      </w:r>
      <w:r w:rsidRPr="00DB2FAB">
        <w:rPr>
          <w:rFonts w:asciiTheme="minorHAnsi" w:hAnsiTheme="minorHAnsi" w:cstheme="minorHAnsi"/>
          <w:lang w:val="de-DE"/>
        </w:rPr>
        <w:t xml:space="preserve">                 ein Lastenfahrrad   </w:t>
      </w:r>
      <w:r w:rsidR="00E02EC4" w:rsidRPr="00DB2FAB">
        <w:rPr>
          <w:rFonts w:asciiTheme="minorHAnsi" w:hAnsiTheme="minorHAnsi" w:cstheme="minorHAnsi"/>
          <w:lang w:val="de-DE"/>
        </w:rPr>
        <w:br/>
      </w:r>
      <w:r w:rsidR="005374E9">
        <w:rPr>
          <w:rFonts w:asciiTheme="minorHAnsi" w:hAnsiTheme="minorHAnsi" w:cstheme="minorHAnsi"/>
          <w:lang w:val="de-DE"/>
        </w:rPr>
        <w:t xml:space="preserve">Meine Größe: </w:t>
      </w:r>
      <w:r w:rsidR="005374E9">
        <w:rPr>
          <w:rFonts w:asciiTheme="minorHAnsi" w:hAnsiTheme="minorHAnsi" w:cstheme="minorHAnsi"/>
          <w:lang w:val="de-DE"/>
        </w:rPr>
        <w:tab/>
      </w:r>
      <w:r w:rsidR="005374E9">
        <w:rPr>
          <w:rFonts w:asciiTheme="minorHAnsi" w:hAnsiTheme="minorHAnsi" w:cstheme="minorHAnsi"/>
          <w:lang w:val="de-DE"/>
        </w:rPr>
        <w:tab/>
      </w:r>
      <w:r w:rsidR="005374E9">
        <w:rPr>
          <w:rFonts w:asciiTheme="minorHAnsi" w:hAnsiTheme="minorHAnsi" w:cstheme="minorHAnsi"/>
          <w:lang w:val="de-DE"/>
        </w:rPr>
        <w:tab/>
      </w:r>
      <w:r w:rsidR="005374E9">
        <w:rPr>
          <w:rFonts w:asciiTheme="minorHAnsi" w:hAnsiTheme="minorHAnsi" w:cstheme="minorHAnsi"/>
          <w:lang w:val="de-DE"/>
        </w:rPr>
        <w:tab/>
        <w:t>Mein Gewicht (±):</w:t>
      </w:r>
    </w:p>
    <w:p w14:paraId="10185E86" w14:textId="77777777" w:rsidR="005374E9" w:rsidRPr="00DB2FAB" w:rsidRDefault="005374E9" w:rsidP="00E02EC4">
      <w:pPr>
        <w:rPr>
          <w:rFonts w:asciiTheme="minorHAnsi" w:hAnsiTheme="minorHAnsi" w:cstheme="minorHAnsi"/>
          <w:lang w:val="de-DE"/>
        </w:rPr>
      </w:pPr>
    </w:p>
    <w:p w14:paraId="0951AC9E" w14:textId="08B2E3A7" w:rsidR="00E02EC4" w:rsidRPr="00E02EC4" w:rsidRDefault="00E02EC4" w:rsidP="00E02EC4">
      <w:pPr>
        <w:rPr>
          <w:rFonts w:asciiTheme="minorHAnsi" w:hAnsiTheme="minorHAnsi" w:cstheme="minorHAnsi"/>
          <w:b/>
          <w:bCs/>
          <w:lang w:val="de-DE"/>
        </w:rPr>
      </w:pPr>
      <w:r w:rsidRPr="00E02EC4">
        <w:rPr>
          <w:rFonts w:asciiTheme="minorHAnsi" w:hAnsiTheme="minorHAnsi" w:cstheme="minorHAnsi"/>
          <w:b/>
          <w:bCs/>
          <w:lang w:val="de-DE"/>
        </w:rPr>
        <w:t xml:space="preserve">Mit dieser Bewerbung verpflichte ich mich, </w:t>
      </w:r>
    </w:p>
    <w:p w14:paraId="094086E1" w14:textId="77777777" w:rsidR="005D12A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- am 25. April 2026 anwesend zu sein, um das Leihrad (je nach Wohnort) in Malmedy,</w:t>
      </w:r>
      <w:r w:rsidR="00005888">
        <w:rPr>
          <w:rFonts w:asciiTheme="minorHAnsi" w:hAnsiTheme="minorHAnsi" w:cstheme="minorHAnsi"/>
          <w:lang w:val="de-DE"/>
        </w:rPr>
        <w:br/>
        <w:t xml:space="preserve"> </w:t>
      </w:r>
      <w:r w:rsidRPr="00E02EC4">
        <w:rPr>
          <w:rFonts w:asciiTheme="minorHAnsi" w:hAnsiTheme="minorHAnsi" w:cstheme="minorHAnsi"/>
          <w:lang w:val="de-DE"/>
        </w:rPr>
        <w:t xml:space="preserve"> Bütgenbach oder Eupen entgegenzunehmen und an einer </w:t>
      </w:r>
      <w:r w:rsidR="00005888">
        <w:rPr>
          <w:rFonts w:asciiTheme="minorHAnsi" w:hAnsiTheme="minorHAnsi" w:cstheme="minorHAnsi"/>
          <w:lang w:val="de-DE"/>
        </w:rPr>
        <w:t>kurzen Einführung</w:t>
      </w:r>
      <w:r w:rsidR="005D12A4">
        <w:rPr>
          <w:rFonts w:asciiTheme="minorHAnsi" w:hAnsiTheme="minorHAnsi" w:cstheme="minorHAnsi"/>
          <w:lang w:val="de-DE"/>
        </w:rPr>
        <w:t xml:space="preserve"> </w:t>
      </w:r>
      <w:r w:rsidRPr="00E02EC4">
        <w:rPr>
          <w:rFonts w:asciiTheme="minorHAnsi" w:hAnsiTheme="minorHAnsi" w:cstheme="minorHAnsi"/>
          <w:lang w:val="de-DE"/>
        </w:rPr>
        <w:t xml:space="preserve"> </w:t>
      </w:r>
    </w:p>
    <w:p w14:paraId="3DF267F5" w14:textId="3E237365" w:rsidR="00005888" w:rsidRPr="00E02EC4" w:rsidRDefault="005D12A4" w:rsidP="00E02EC4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</w:t>
      </w:r>
      <w:r w:rsidR="00E02EC4" w:rsidRPr="00E02EC4">
        <w:rPr>
          <w:rFonts w:asciiTheme="minorHAnsi" w:hAnsiTheme="minorHAnsi" w:cstheme="minorHAnsi"/>
          <w:lang w:val="de-DE"/>
        </w:rPr>
        <w:t>teilzunehmen;</w:t>
      </w:r>
    </w:p>
    <w:p w14:paraId="5122B3A1" w14:textId="69C661CC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 xml:space="preserve">- am 31. Mai 2026 anwesend zu sein, um das Fahrrad am selben Ort wie am 25. April 2026 </w:t>
      </w:r>
      <w:r w:rsidR="005D12A4">
        <w:rPr>
          <w:rFonts w:asciiTheme="minorHAnsi" w:hAnsiTheme="minorHAnsi" w:cstheme="minorHAnsi"/>
          <w:lang w:val="de-DE"/>
        </w:rPr>
        <w:br/>
        <w:t xml:space="preserve">   </w:t>
      </w:r>
      <w:r w:rsidRPr="00E02EC4">
        <w:rPr>
          <w:rFonts w:asciiTheme="minorHAnsi" w:hAnsiTheme="minorHAnsi" w:cstheme="minorHAnsi"/>
          <w:lang w:val="de-DE"/>
        </w:rPr>
        <w:t>zurückzugeben;</w:t>
      </w:r>
    </w:p>
    <w:p w14:paraId="71AC6357" w14:textId="77777777" w:rsidR="005D12A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-  am 1. Juni 2026 von 18 bis 20 Uhr am Abschlussforum i</w:t>
      </w:r>
      <w:r w:rsidR="005D12A4">
        <w:rPr>
          <w:rFonts w:asciiTheme="minorHAnsi" w:hAnsiTheme="minorHAnsi" w:cstheme="minorHAnsi"/>
          <w:lang w:val="de-DE"/>
        </w:rPr>
        <w:t>m Naturparkzentrum</w:t>
      </w:r>
      <w:r w:rsidRPr="00E02EC4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02EC4">
        <w:rPr>
          <w:rFonts w:asciiTheme="minorHAnsi" w:hAnsiTheme="minorHAnsi" w:cstheme="minorHAnsi"/>
          <w:lang w:val="de-DE"/>
        </w:rPr>
        <w:t>Botrange</w:t>
      </w:r>
      <w:proofErr w:type="spellEnd"/>
      <w:r w:rsidRPr="00E02EC4">
        <w:rPr>
          <w:rFonts w:asciiTheme="minorHAnsi" w:hAnsiTheme="minorHAnsi" w:cstheme="minorHAnsi"/>
          <w:lang w:val="de-DE"/>
        </w:rPr>
        <w:t xml:space="preserve"> </w:t>
      </w:r>
    </w:p>
    <w:p w14:paraId="3B520992" w14:textId="2FD93E16" w:rsidR="00E02EC4" w:rsidRPr="00E02EC4" w:rsidRDefault="005D12A4" w:rsidP="00E02EC4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</w:t>
      </w:r>
      <w:r w:rsidR="00E02EC4" w:rsidRPr="00E02EC4">
        <w:rPr>
          <w:rFonts w:asciiTheme="minorHAnsi" w:hAnsiTheme="minorHAnsi" w:cstheme="minorHAnsi"/>
          <w:lang w:val="de-DE"/>
        </w:rPr>
        <w:t xml:space="preserve">teilzunehmen. </w:t>
      </w:r>
    </w:p>
    <w:p w14:paraId="76B610AA" w14:textId="77777777" w:rsidR="00005888" w:rsidRDefault="00005888" w:rsidP="00E02EC4">
      <w:pPr>
        <w:rPr>
          <w:rFonts w:asciiTheme="minorHAnsi" w:hAnsiTheme="minorHAnsi" w:cstheme="minorHAnsi"/>
          <w:b/>
          <w:bCs/>
          <w:lang w:val="de-DE"/>
        </w:rPr>
      </w:pPr>
    </w:p>
    <w:p w14:paraId="5545F6F6" w14:textId="1BDC8A65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b/>
          <w:bCs/>
          <w:lang w:val="de-DE"/>
        </w:rPr>
        <w:t>Außerdem verpflichte ich mich, vom 1. bis 31. Mai an der Challenge teilzunehmen</w:t>
      </w:r>
      <w:r w:rsidRPr="00E02EC4">
        <w:rPr>
          <w:rFonts w:asciiTheme="minorHAnsi" w:hAnsiTheme="minorHAnsi" w:cstheme="minorHAnsi"/>
          <w:lang w:val="de-DE"/>
        </w:rPr>
        <w:t xml:space="preserve"> und die veröffentlichten Regeln zu befolgen sowie der </w:t>
      </w:r>
      <w:r w:rsidRPr="00E02EC4">
        <w:rPr>
          <w:rFonts w:asciiTheme="minorHAnsi" w:hAnsiTheme="minorHAnsi" w:cstheme="minorHAnsi"/>
          <w:b/>
          <w:bCs/>
          <w:lang w:val="de-DE"/>
        </w:rPr>
        <w:t>WhatsApp-Gruppe</w:t>
      </w:r>
      <w:r w:rsidRPr="00E02EC4">
        <w:rPr>
          <w:rFonts w:asciiTheme="minorHAnsi" w:hAnsiTheme="minorHAnsi" w:cstheme="minorHAnsi"/>
          <w:lang w:val="de-DE"/>
        </w:rPr>
        <w:t xml:space="preserve"> beizutreten, die im Sinne einer guten Gruppendynamik eingerichtet wird.</w:t>
      </w:r>
    </w:p>
    <w:p w14:paraId="0BF11B47" w14:textId="77777777" w:rsidR="005D12A4" w:rsidRDefault="005D12A4" w:rsidP="00E02EC4">
      <w:pPr>
        <w:rPr>
          <w:rFonts w:asciiTheme="minorHAnsi" w:hAnsiTheme="minorHAnsi" w:cstheme="minorHAnsi"/>
          <w:lang w:val="de-DE"/>
        </w:rPr>
      </w:pPr>
    </w:p>
    <w:p w14:paraId="78201BCC" w14:textId="3C2FAC48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 xml:space="preserve">Bei weiteren Fragen kann ich mich per E-Mail an das Team von </w:t>
      </w:r>
      <w:r w:rsidRPr="00E02EC4">
        <w:rPr>
          <w:rFonts w:asciiTheme="minorHAnsi" w:hAnsiTheme="minorHAnsi" w:cstheme="minorHAnsi"/>
          <w:i/>
          <w:iCs/>
          <w:lang w:val="de-DE"/>
        </w:rPr>
        <w:t>Fahr mit</w:t>
      </w:r>
      <w:r w:rsidRPr="00E02EC4">
        <w:rPr>
          <w:rFonts w:asciiTheme="minorHAnsi" w:hAnsiTheme="minorHAnsi" w:cstheme="minorHAnsi"/>
          <w:lang w:val="de-DE"/>
        </w:rPr>
        <w:t xml:space="preserve"> wenden: info@fahrmit.be oder per Telefon: 087/18 75 27.</w:t>
      </w:r>
    </w:p>
    <w:p w14:paraId="71B2DFF9" w14:textId="77777777" w:rsidR="005D12A4" w:rsidRDefault="005D12A4" w:rsidP="00E02EC4">
      <w:pPr>
        <w:rPr>
          <w:rFonts w:asciiTheme="minorHAnsi" w:hAnsiTheme="minorHAnsi" w:cstheme="minorHAnsi"/>
          <w:lang w:val="de-DE"/>
        </w:rPr>
      </w:pPr>
    </w:p>
    <w:p w14:paraId="02D7588D" w14:textId="3BB03375" w:rsidR="00E02EC4" w:rsidRPr="00E02EC4" w:rsidRDefault="00E02EC4" w:rsidP="00E02EC4">
      <w:pPr>
        <w:rPr>
          <w:rFonts w:asciiTheme="minorHAnsi" w:hAnsiTheme="minorHAnsi" w:cstheme="minorHAnsi"/>
          <w:lang w:val="de-DE"/>
        </w:rPr>
      </w:pPr>
      <w:r w:rsidRPr="00E02EC4">
        <w:rPr>
          <w:rFonts w:asciiTheme="minorHAnsi" w:hAnsiTheme="minorHAnsi" w:cstheme="minorHAnsi"/>
          <w:lang w:val="de-DE"/>
        </w:rPr>
        <w:t>Ich werde spätestens am 15. April 2026 eine Bestätigung meiner Bewerbung erhalten.</w:t>
      </w:r>
    </w:p>
    <w:p w14:paraId="51420D52" w14:textId="77777777" w:rsidR="005C5F16" w:rsidRPr="00E02EC4" w:rsidRDefault="005C5F16" w:rsidP="00B570AE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408D1F70" w14:textId="77777777" w:rsidR="008A3092" w:rsidRPr="00E02EC4" w:rsidRDefault="008A3092" w:rsidP="00B570AE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2177672" w14:textId="0FA4A8BA" w:rsidR="00AD399C" w:rsidRPr="00E02EC4" w:rsidRDefault="008A3092" w:rsidP="0070773D">
      <w:pPr>
        <w:rPr>
          <w:rFonts w:asciiTheme="minorHAnsi" w:hAnsiTheme="minorHAnsi" w:cstheme="minorHAnsi"/>
          <w:i/>
          <w:iCs/>
          <w:sz w:val="22"/>
          <w:szCs w:val="22"/>
          <w:lang w:val="de-DE"/>
        </w:rPr>
      </w:pP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02EC4">
        <w:rPr>
          <w:rFonts w:asciiTheme="minorHAnsi" w:hAnsiTheme="minorHAnsi" w:cstheme="minorHAnsi"/>
          <w:sz w:val="22"/>
          <w:szCs w:val="22"/>
          <w:lang w:val="de-DE"/>
        </w:rPr>
        <w:tab/>
      </w:r>
    </w:p>
    <w:sectPr w:rsidR="00AD399C" w:rsidRPr="00E02EC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3D07" w14:textId="77777777" w:rsidR="004A3B20" w:rsidRDefault="004A3B20" w:rsidP="009C03AA">
      <w:r>
        <w:separator/>
      </w:r>
    </w:p>
  </w:endnote>
  <w:endnote w:type="continuationSeparator" w:id="0">
    <w:p w14:paraId="16B7BE5D" w14:textId="77777777" w:rsidR="004A3B20" w:rsidRDefault="004A3B20" w:rsidP="009C03AA">
      <w:r>
        <w:continuationSeparator/>
      </w:r>
    </w:p>
  </w:endnote>
  <w:endnote w:type="continuationNotice" w:id="1">
    <w:p w14:paraId="299CA8B3" w14:textId="77777777" w:rsidR="004A3B20" w:rsidRDefault="004A3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2D1E" w14:textId="2A428AAC" w:rsidR="009F530D" w:rsidRPr="00CB2876" w:rsidRDefault="00F57702" w:rsidP="009F530D">
    <w:pPr>
      <w:pStyle w:val="Fuzeile"/>
      <w:pBdr>
        <w:top w:val="single" w:sz="4" w:space="9" w:color="00B050"/>
      </w:pBdr>
      <w:rPr>
        <w:rFonts w:cs="Lucida Sans Unicode"/>
        <w:sz w:val="14"/>
        <w:szCs w:val="20"/>
      </w:rPr>
    </w:pPr>
    <w:r>
      <w:rPr>
        <w:rFonts w:cs="Lucida Sans Unicode"/>
        <w:b/>
        <w:sz w:val="16"/>
        <w:szCs w:val="20"/>
      </w:rPr>
      <w:t xml:space="preserve">FahrMit </w:t>
    </w:r>
    <w:proofErr w:type="spellStart"/>
    <w:r>
      <w:rPr>
        <w:rFonts w:cs="Lucida Sans Unicode"/>
        <w:b/>
        <w:sz w:val="16"/>
        <w:szCs w:val="20"/>
      </w:rPr>
      <w:t>V.o.G</w:t>
    </w:r>
    <w:proofErr w:type="spellEnd"/>
    <w:r>
      <w:rPr>
        <w:rFonts w:cs="Lucida Sans Unicode"/>
        <w:b/>
        <w:sz w:val="16"/>
        <w:szCs w:val="20"/>
      </w:rPr>
      <w:t>.</w:t>
    </w:r>
    <w:r w:rsidR="00D64594">
      <w:rPr>
        <w:noProof/>
      </w:rPr>
      <w:t xml:space="preserve"> </w:t>
    </w:r>
    <w:proofErr w:type="spellStart"/>
    <w:r w:rsidR="009D02B4">
      <w:rPr>
        <w:rFonts w:cs="Lucida Sans Unicode"/>
        <w:sz w:val="14"/>
        <w:szCs w:val="20"/>
      </w:rPr>
      <w:t>Nöretherstra</w:t>
    </w:r>
    <w:r w:rsidR="00CA65B3">
      <w:rPr>
        <w:rFonts w:cs="Lucida Sans Unicode"/>
        <w:sz w:val="14"/>
        <w:szCs w:val="20"/>
      </w:rPr>
      <w:t>ße</w:t>
    </w:r>
    <w:proofErr w:type="spellEnd"/>
    <w:r w:rsidR="00CA65B3">
      <w:rPr>
        <w:rFonts w:cs="Lucida Sans Unicode"/>
        <w:sz w:val="14"/>
        <w:szCs w:val="20"/>
      </w:rPr>
      <w:t xml:space="preserve"> 53</w:t>
    </w:r>
    <w:r w:rsidR="001E5FDF">
      <w:rPr>
        <w:rFonts w:cs="Lucida Sans Unicode"/>
        <w:sz w:val="14"/>
        <w:szCs w:val="20"/>
      </w:rPr>
      <w:t xml:space="preserve"> - </w:t>
    </w:r>
    <w:r w:rsidR="00CA65B3">
      <w:rPr>
        <w:rFonts w:cs="Lucida Sans Unicode"/>
        <w:sz w:val="14"/>
        <w:szCs w:val="20"/>
      </w:rPr>
      <w:t>4700 EUPEN</w:t>
    </w:r>
    <w:r w:rsidR="004E163F">
      <w:rPr>
        <w:rFonts w:cs="Lucida Sans Unicode"/>
        <w:sz w:val="14"/>
        <w:szCs w:val="20"/>
      </w:rPr>
      <w:t xml:space="preserve"> </w:t>
    </w:r>
    <w:r w:rsidR="009F530D">
      <w:rPr>
        <w:rFonts w:cs="Lucida Sans Unicode"/>
        <w:sz w:val="14"/>
        <w:szCs w:val="20"/>
      </w:rPr>
      <w:t xml:space="preserve">,  </w:t>
    </w:r>
    <w:hyperlink r:id="rId1" w:history="1">
      <w:r w:rsidR="009F530D" w:rsidRPr="00F57702">
        <w:rPr>
          <w:rStyle w:val="Hyperlink"/>
          <w:rFonts w:cs="Lucida Sans Unicode"/>
          <w:color w:val="auto"/>
          <w:sz w:val="14"/>
          <w:szCs w:val="20"/>
          <w:u w:val="none"/>
        </w:rPr>
        <w:t>info@fahrmit.be</w:t>
      </w:r>
    </w:hyperlink>
    <w:r w:rsidR="009F530D" w:rsidRPr="00F57702">
      <w:rPr>
        <w:rFonts w:cs="Lucida Sans Unicode"/>
        <w:sz w:val="14"/>
        <w:szCs w:val="20"/>
      </w:rPr>
      <w:t xml:space="preserve"> – </w:t>
    </w:r>
    <w:hyperlink r:id="rId2" w:history="1">
      <w:r w:rsidR="009F530D" w:rsidRPr="00C953CA">
        <w:rPr>
          <w:rStyle w:val="Hyperlink"/>
          <w:rFonts w:cs="Lucida Sans Unicode"/>
          <w:sz w:val="14"/>
          <w:szCs w:val="20"/>
        </w:rPr>
        <w:t>www.fahrmit.be</w:t>
      </w:r>
    </w:hyperlink>
    <w:r w:rsidR="009F530D">
      <w:t xml:space="preserve">, </w:t>
    </w:r>
    <w:r w:rsidR="009F530D">
      <w:rPr>
        <w:rFonts w:cs="Lucida Sans Unicode"/>
        <w:sz w:val="14"/>
        <w:szCs w:val="20"/>
      </w:rPr>
      <w:t xml:space="preserve">0883.527.567                                           </w:t>
    </w:r>
  </w:p>
  <w:p w14:paraId="52F7208C" w14:textId="149EAF01" w:rsidR="00370332" w:rsidRPr="006277AB" w:rsidRDefault="008505DD" w:rsidP="0018755C">
    <w:pPr>
      <w:pStyle w:val="Fuzeile"/>
      <w:pBdr>
        <w:top w:val="single" w:sz="4" w:space="9" w:color="00B050"/>
      </w:pBdr>
      <w:rPr>
        <w:rFonts w:cs="Lucida Sans Unicode"/>
        <w:b/>
        <w:sz w:val="16"/>
        <w:szCs w:val="20"/>
      </w:rPr>
    </w:pPr>
    <w:r>
      <w:rPr>
        <w:rFonts w:cs="Lucida Sans Unicode"/>
        <w:noProof/>
        <w:sz w:val="14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C7D07" wp14:editId="45262666">
              <wp:simplePos x="0" y="0"/>
              <wp:positionH relativeFrom="column">
                <wp:posOffset>4830445</wp:posOffset>
              </wp:positionH>
              <wp:positionV relativeFrom="paragraph">
                <wp:posOffset>147955</wp:posOffset>
              </wp:positionV>
              <wp:extent cx="906780" cy="464820"/>
              <wp:effectExtent l="0" t="0" r="26670" b="11430"/>
              <wp:wrapNone/>
              <wp:docPr id="64075739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780" cy="4648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05142" id="Rechteck 2" o:spid="_x0000_s1026" style="position:absolute;margin-left:380.35pt;margin-top:11.65pt;width:71.4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" fillcolor="white [3212]" strokecolor="white [3212]" strokeweight="1pt"/>
          </w:pict>
        </mc:Fallback>
      </mc:AlternateContent>
    </w:r>
    <w:r w:rsidR="004E163F">
      <w:rPr>
        <w:rFonts w:cs="Lucida Sans Unicode"/>
        <w:sz w:val="14"/>
        <w:szCs w:val="20"/>
      </w:rPr>
      <w:t xml:space="preserve">                             </w:t>
    </w:r>
    <w:r w:rsidR="009F530D">
      <w:rPr>
        <w:rFonts w:cs="Lucida Sans Unicode"/>
        <w:b/>
        <w:noProof/>
        <w:sz w:val="16"/>
        <w:szCs w:val="20"/>
      </w:rPr>
      <w:drawing>
        <wp:inline distT="0" distB="0" distL="0" distR="0" wp14:anchorId="0CB972E8" wp14:editId="6FB66B8A">
          <wp:extent cx="5760720" cy="528955"/>
          <wp:effectExtent l="0" t="0" r="0" b="4445"/>
          <wp:docPr id="88667554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75549" name="Grafik 88667554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79B91" w14:textId="77777777" w:rsidR="009C03AA" w:rsidRPr="00F57702" w:rsidRDefault="009C03AA" w:rsidP="00F577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B6E6" w14:textId="77777777" w:rsidR="004A3B20" w:rsidRDefault="004A3B20" w:rsidP="009C03AA">
      <w:r>
        <w:separator/>
      </w:r>
    </w:p>
  </w:footnote>
  <w:footnote w:type="continuationSeparator" w:id="0">
    <w:p w14:paraId="2853D26B" w14:textId="77777777" w:rsidR="004A3B20" w:rsidRDefault="004A3B20" w:rsidP="009C03AA">
      <w:r>
        <w:continuationSeparator/>
      </w:r>
    </w:p>
  </w:footnote>
  <w:footnote w:type="continuationNotice" w:id="1">
    <w:p w14:paraId="73074499" w14:textId="77777777" w:rsidR="004A3B20" w:rsidRDefault="004A3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B050"/>
        <w:sz w:val="20"/>
      </w:rPr>
      <w:id w:val="98381352"/>
      <w:docPartObj>
        <w:docPartGallery w:val="Page Numbers (Top of Page)"/>
        <w:docPartUnique/>
      </w:docPartObj>
    </w:sdtPr>
    <w:sdtContent>
      <w:p w14:paraId="3541F4CA" w14:textId="77777777" w:rsidR="0036422B" w:rsidRDefault="0036422B">
        <w:pPr>
          <w:pStyle w:val="Kopfzeile"/>
          <w:rPr>
            <w:color w:val="00B050"/>
            <w:sz w:val="20"/>
          </w:rPr>
        </w:pPr>
      </w:p>
      <w:p w14:paraId="6AFED924" w14:textId="77777777" w:rsidR="0036422B" w:rsidRDefault="0036422B">
        <w:pPr>
          <w:pStyle w:val="Kopfzeile"/>
          <w:rPr>
            <w:color w:val="00B050"/>
            <w:sz w:val="20"/>
          </w:rPr>
        </w:pPr>
      </w:p>
      <w:p w14:paraId="45ADEF67" w14:textId="31B6E439" w:rsidR="003D58D7" w:rsidRPr="00F57702" w:rsidRDefault="00000000" w:rsidP="0070773D">
        <w:pPr>
          <w:pStyle w:val="Kopfzeile"/>
          <w:jc w:val="right"/>
          <w:rPr>
            <w:color w:val="00B050"/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0ED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2AAB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0BAE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91E1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4AD8B2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1A0D5F"/>
    <w:multiLevelType w:val="hybridMultilevel"/>
    <w:tmpl w:val="7FC6473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78D"/>
    <w:multiLevelType w:val="hybridMultilevel"/>
    <w:tmpl w:val="46F8ED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2EF6"/>
    <w:multiLevelType w:val="multilevel"/>
    <w:tmpl w:val="84DC5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7731B"/>
    <w:multiLevelType w:val="hybridMultilevel"/>
    <w:tmpl w:val="1A045BDE"/>
    <w:lvl w:ilvl="0" w:tplc="83D65018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342"/>
    <w:multiLevelType w:val="hybridMultilevel"/>
    <w:tmpl w:val="2FBA73AE"/>
    <w:lvl w:ilvl="0" w:tplc="D2F6D07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762E0"/>
    <w:multiLevelType w:val="hybridMultilevel"/>
    <w:tmpl w:val="09C66DC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EE709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228612">
    <w:abstractNumId w:val="10"/>
  </w:num>
  <w:num w:numId="2" w16cid:durableId="59402453">
    <w:abstractNumId w:val="9"/>
  </w:num>
  <w:num w:numId="3" w16cid:durableId="687372870">
    <w:abstractNumId w:val="5"/>
  </w:num>
  <w:num w:numId="4" w16cid:durableId="1282108774">
    <w:abstractNumId w:val="4"/>
  </w:num>
  <w:num w:numId="5" w16cid:durableId="728773867">
    <w:abstractNumId w:val="2"/>
  </w:num>
  <w:num w:numId="6" w16cid:durableId="1821077576">
    <w:abstractNumId w:val="1"/>
  </w:num>
  <w:num w:numId="7" w16cid:durableId="1147479690">
    <w:abstractNumId w:val="3"/>
  </w:num>
  <w:num w:numId="8" w16cid:durableId="1170372277">
    <w:abstractNumId w:val="0"/>
  </w:num>
  <w:num w:numId="9" w16cid:durableId="1167860496">
    <w:abstractNumId w:val="11"/>
  </w:num>
  <w:num w:numId="10" w16cid:durableId="1238631024">
    <w:abstractNumId w:val="8"/>
  </w:num>
  <w:num w:numId="11" w16cid:durableId="1376269042">
    <w:abstractNumId w:val="6"/>
  </w:num>
  <w:num w:numId="12" w16cid:durableId="833565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26"/>
    <w:rsid w:val="00000162"/>
    <w:rsid w:val="00005888"/>
    <w:rsid w:val="00016950"/>
    <w:rsid w:val="0002005A"/>
    <w:rsid w:val="000608E1"/>
    <w:rsid w:val="00075A50"/>
    <w:rsid w:val="000866F3"/>
    <w:rsid w:val="000C75BE"/>
    <w:rsid w:val="000D36B9"/>
    <w:rsid w:val="000D5C8D"/>
    <w:rsid w:val="000E0D22"/>
    <w:rsid w:val="000F5854"/>
    <w:rsid w:val="0011565D"/>
    <w:rsid w:val="001333B8"/>
    <w:rsid w:val="00156FE8"/>
    <w:rsid w:val="00180B6F"/>
    <w:rsid w:val="0018755C"/>
    <w:rsid w:val="001A4BE0"/>
    <w:rsid w:val="001B5DDB"/>
    <w:rsid w:val="001C64E7"/>
    <w:rsid w:val="001D6EB4"/>
    <w:rsid w:val="001E5FDF"/>
    <w:rsid w:val="001F5653"/>
    <w:rsid w:val="002017DC"/>
    <w:rsid w:val="00204553"/>
    <w:rsid w:val="00213554"/>
    <w:rsid w:val="00214BF7"/>
    <w:rsid w:val="00214BFE"/>
    <w:rsid w:val="0023274E"/>
    <w:rsid w:val="0025070D"/>
    <w:rsid w:val="00265359"/>
    <w:rsid w:val="002737E2"/>
    <w:rsid w:val="00281857"/>
    <w:rsid w:val="002A4DD0"/>
    <w:rsid w:val="002B5592"/>
    <w:rsid w:val="002D7804"/>
    <w:rsid w:val="002E3C2A"/>
    <w:rsid w:val="002E7A82"/>
    <w:rsid w:val="002F18EE"/>
    <w:rsid w:val="002F6D10"/>
    <w:rsid w:val="00300839"/>
    <w:rsid w:val="003017B2"/>
    <w:rsid w:val="00305C1E"/>
    <w:rsid w:val="00310D0F"/>
    <w:rsid w:val="003226F5"/>
    <w:rsid w:val="00323D92"/>
    <w:rsid w:val="003452B1"/>
    <w:rsid w:val="00361BBE"/>
    <w:rsid w:val="0036422B"/>
    <w:rsid w:val="00370332"/>
    <w:rsid w:val="00381F77"/>
    <w:rsid w:val="00392AB2"/>
    <w:rsid w:val="003B285B"/>
    <w:rsid w:val="003C7F27"/>
    <w:rsid w:val="003D58D7"/>
    <w:rsid w:val="003D7F9D"/>
    <w:rsid w:val="003E73EC"/>
    <w:rsid w:val="004536E7"/>
    <w:rsid w:val="00480045"/>
    <w:rsid w:val="004A3B20"/>
    <w:rsid w:val="004B5DB9"/>
    <w:rsid w:val="004C34A8"/>
    <w:rsid w:val="004D1820"/>
    <w:rsid w:val="004E163F"/>
    <w:rsid w:val="004F5978"/>
    <w:rsid w:val="00510B8C"/>
    <w:rsid w:val="00511F9C"/>
    <w:rsid w:val="00512E83"/>
    <w:rsid w:val="005308DA"/>
    <w:rsid w:val="005374E9"/>
    <w:rsid w:val="00544BA9"/>
    <w:rsid w:val="00557E48"/>
    <w:rsid w:val="00570FAF"/>
    <w:rsid w:val="0057511D"/>
    <w:rsid w:val="00583300"/>
    <w:rsid w:val="00591E4C"/>
    <w:rsid w:val="005B13E6"/>
    <w:rsid w:val="005C38DA"/>
    <w:rsid w:val="005C5F16"/>
    <w:rsid w:val="005D12A4"/>
    <w:rsid w:val="005D1A51"/>
    <w:rsid w:val="00620330"/>
    <w:rsid w:val="006277AB"/>
    <w:rsid w:val="00634C25"/>
    <w:rsid w:val="006404F5"/>
    <w:rsid w:val="006408F4"/>
    <w:rsid w:val="006567ED"/>
    <w:rsid w:val="00661554"/>
    <w:rsid w:val="00670BDA"/>
    <w:rsid w:val="00672634"/>
    <w:rsid w:val="00673CDD"/>
    <w:rsid w:val="0067581F"/>
    <w:rsid w:val="0068272F"/>
    <w:rsid w:val="006872F4"/>
    <w:rsid w:val="006A01AA"/>
    <w:rsid w:val="006A0298"/>
    <w:rsid w:val="006A415B"/>
    <w:rsid w:val="006D1A0C"/>
    <w:rsid w:val="006E0AB2"/>
    <w:rsid w:val="006E7ECC"/>
    <w:rsid w:val="0070773D"/>
    <w:rsid w:val="0071626B"/>
    <w:rsid w:val="0073138B"/>
    <w:rsid w:val="00746C10"/>
    <w:rsid w:val="00764F85"/>
    <w:rsid w:val="00783CB4"/>
    <w:rsid w:val="007902F4"/>
    <w:rsid w:val="00791044"/>
    <w:rsid w:val="007A3BBF"/>
    <w:rsid w:val="007C402F"/>
    <w:rsid w:val="007D223B"/>
    <w:rsid w:val="007E4045"/>
    <w:rsid w:val="007F7C24"/>
    <w:rsid w:val="00800368"/>
    <w:rsid w:val="00803630"/>
    <w:rsid w:val="00814E37"/>
    <w:rsid w:val="00830E43"/>
    <w:rsid w:val="008505DD"/>
    <w:rsid w:val="008A3092"/>
    <w:rsid w:val="008B527B"/>
    <w:rsid w:val="008C0DEE"/>
    <w:rsid w:val="008C4CDE"/>
    <w:rsid w:val="008D3520"/>
    <w:rsid w:val="008E6C8F"/>
    <w:rsid w:val="008F3126"/>
    <w:rsid w:val="008F7103"/>
    <w:rsid w:val="008F79E2"/>
    <w:rsid w:val="0091347F"/>
    <w:rsid w:val="00933728"/>
    <w:rsid w:val="009358A3"/>
    <w:rsid w:val="00937523"/>
    <w:rsid w:val="009437EC"/>
    <w:rsid w:val="00954A70"/>
    <w:rsid w:val="00970AB7"/>
    <w:rsid w:val="0098517D"/>
    <w:rsid w:val="009A74E9"/>
    <w:rsid w:val="009B41C6"/>
    <w:rsid w:val="009C03AA"/>
    <w:rsid w:val="009C7E7D"/>
    <w:rsid w:val="009D02B4"/>
    <w:rsid w:val="009D2E22"/>
    <w:rsid w:val="009E3935"/>
    <w:rsid w:val="009F530D"/>
    <w:rsid w:val="00A101FC"/>
    <w:rsid w:val="00A10AFC"/>
    <w:rsid w:val="00A14CFE"/>
    <w:rsid w:val="00A2112A"/>
    <w:rsid w:val="00A22A6F"/>
    <w:rsid w:val="00A337D3"/>
    <w:rsid w:val="00A34900"/>
    <w:rsid w:val="00A35783"/>
    <w:rsid w:val="00A425FB"/>
    <w:rsid w:val="00A701E1"/>
    <w:rsid w:val="00A74F4A"/>
    <w:rsid w:val="00AD11AE"/>
    <w:rsid w:val="00AD399C"/>
    <w:rsid w:val="00AE570A"/>
    <w:rsid w:val="00AE662A"/>
    <w:rsid w:val="00B16F84"/>
    <w:rsid w:val="00B17139"/>
    <w:rsid w:val="00B17D25"/>
    <w:rsid w:val="00B3021F"/>
    <w:rsid w:val="00B30D7C"/>
    <w:rsid w:val="00B515CF"/>
    <w:rsid w:val="00B570AE"/>
    <w:rsid w:val="00B7251E"/>
    <w:rsid w:val="00B92ED4"/>
    <w:rsid w:val="00BD417A"/>
    <w:rsid w:val="00BE5996"/>
    <w:rsid w:val="00C2521E"/>
    <w:rsid w:val="00C379FE"/>
    <w:rsid w:val="00C418E6"/>
    <w:rsid w:val="00C63937"/>
    <w:rsid w:val="00C97B18"/>
    <w:rsid w:val="00CA2078"/>
    <w:rsid w:val="00CA65B3"/>
    <w:rsid w:val="00CB222B"/>
    <w:rsid w:val="00CB4FCE"/>
    <w:rsid w:val="00CC5923"/>
    <w:rsid w:val="00CD35C0"/>
    <w:rsid w:val="00CF1D9E"/>
    <w:rsid w:val="00CF53D8"/>
    <w:rsid w:val="00D27FA2"/>
    <w:rsid w:val="00D52942"/>
    <w:rsid w:val="00D6074D"/>
    <w:rsid w:val="00D64594"/>
    <w:rsid w:val="00D67ADC"/>
    <w:rsid w:val="00D701D4"/>
    <w:rsid w:val="00D74E59"/>
    <w:rsid w:val="00D853D3"/>
    <w:rsid w:val="00D9621D"/>
    <w:rsid w:val="00DA3F16"/>
    <w:rsid w:val="00DB0AFD"/>
    <w:rsid w:val="00DB2FAB"/>
    <w:rsid w:val="00DC22B2"/>
    <w:rsid w:val="00DD24D8"/>
    <w:rsid w:val="00DD324C"/>
    <w:rsid w:val="00E026D2"/>
    <w:rsid w:val="00E02EC4"/>
    <w:rsid w:val="00E17E32"/>
    <w:rsid w:val="00E24363"/>
    <w:rsid w:val="00E3455C"/>
    <w:rsid w:val="00E45CF3"/>
    <w:rsid w:val="00E45D75"/>
    <w:rsid w:val="00E47722"/>
    <w:rsid w:val="00E5795C"/>
    <w:rsid w:val="00E6086D"/>
    <w:rsid w:val="00E6270E"/>
    <w:rsid w:val="00E87279"/>
    <w:rsid w:val="00E951D1"/>
    <w:rsid w:val="00EA3B00"/>
    <w:rsid w:val="00ED798C"/>
    <w:rsid w:val="00EF04E0"/>
    <w:rsid w:val="00EF07C6"/>
    <w:rsid w:val="00EF2E9C"/>
    <w:rsid w:val="00F15505"/>
    <w:rsid w:val="00F23526"/>
    <w:rsid w:val="00F34575"/>
    <w:rsid w:val="00F5082D"/>
    <w:rsid w:val="00F53798"/>
    <w:rsid w:val="00F57702"/>
    <w:rsid w:val="00F645B4"/>
    <w:rsid w:val="00F66C53"/>
    <w:rsid w:val="00F723A3"/>
    <w:rsid w:val="00F74718"/>
    <w:rsid w:val="00F7650D"/>
    <w:rsid w:val="00FB6540"/>
    <w:rsid w:val="00FC5F7E"/>
    <w:rsid w:val="00FC626E"/>
    <w:rsid w:val="00FC6D54"/>
    <w:rsid w:val="00FD5C21"/>
    <w:rsid w:val="00FF65A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3B9C4"/>
  <w15:chartTrackingRefBased/>
  <w15:docId w15:val="{75541074-D449-49BF-B273-EDC8CCF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B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fr-FR" w:eastAsia="fr-FR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B8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C03AA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C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9C03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C03AA"/>
  </w:style>
  <w:style w:type="paragraph" w:styleId="Fuzeile">
    <w:name w:val="footer"/>
    <w:basedOn w:val="Standard"/>
    <w:link w:val="FuzeileZchn"/>
    <w:uiPriority w:val="99"/>
    <w:unhideWhenUsed/>
    <w:rsid w:val="009C03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C03AA"/>
  </w:style>
  <w:style w:type="character" w:styleId="Hyperlink">
    <w:name w:val="Hyperlink"/>
    <w:rsid w:val="009C03A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7B18"/>
    <w:rPr>
      <w:color w:val="808080"/>
    </w:rPr>
  </w:style>
  <w:style w:type="paragraph" w:customStyle="1" w:styleId="Standard1">
    <w:name w:val="Standard1"/>
    <w:autoRedefine/>
    <w:rsid w:val="007902F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ind w:right="-426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E662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customStyle="1" w:styleId="Default">
    <w:name w:val="Default"/>
    <w:rsid w:val="00AE6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BE"/>
    </w:rPr>
  </w:style>
  <w:style w:type="table" w:styleId="Tabellenraster">
    <w:name w:val="Table Grid"/>
    <w:basedOn w:val="NormaleTabelle"/>
    <w:uiPriority w:val="39"/>
    <w:rsid w:val="001D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C6D54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val="de-DE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6D5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6D54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10B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de-DE" w:eastAsia="de-DE"/>
    </w:rPr>
  </w:style>
  <w:style w:type="character" w:customStyle="1" w:styleId="style-bold">
    <w:name w:val="style-bold"/>
    <w:basedOn w:val="Absatz-Standardschriftart"/>
    <w:rsid w:val="00510B8C"/>
  </w:style>
  <w:style w:type="character" w:styleId="Fett">
    <w:name w:val="Strong"/>
    <w:basedOn w:val="Absatz-Standardschriftart"/>
    <w:uiPriority w:val="22"/>
    <w:qFormat/>
    <w:rsid w:val="008F79E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8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4E59"/>
    <w:rPr>
      <w:color w:val="954F72" w:themeColor="followedHyperlink"/>
      <w:u w:val="single"/>
    </w:rPr>
  </w:style>
  <w:style w:type="paragraph" w:styleId="Aufzhlungszeichen">
    <w:name w:val="List Bullet"/>
    <w:basedOn w:val="Standard"/>
    <w:rsid w:val="002E3C2A"/>
    <w:pPr>
      <w:numPr>
        <w:numId w:val="4"/>
      </w:numPr>
      <w:overflowPunct/>
      <w:autoSpaceDE/>
      <w:autoSpaceDN/>
      <w:adjustRightInd/>
      <w:textAlignment w:val="auto"/>
    </w:pPr>
    <w:rPr>
      <w:rFonts w:ascii="Tahoma" w:hAnsi="Tahoma" w:cs="Tahom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fahrmit.be" TargetMode="External"/><Relationship Id="rId1" Type="http://schemas.openxmlformats.org/officeDocument/2006/relationships/hyperlink" Target="mailto:info@anikos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U4NFYC5T\2018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eb7ab-3f6b-4e53-9170-aeb3ba43a124">
      <Terms xmlns="http://schemas.microsoft.com/office/infopath/2007/PartnerControls"/>
    </lcf76f155ced4ddcb4097134ff3c332f>
    <TaxCatchAll xmlns="d0776a0e-a154-4c73-a0f3-45718b916e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D93127BA1CE644BF14AAD76B1A61C7" ma:contentTypeVersion="19" ma:contentTypeDescription="Ein neues Dokument erstellen." ma:contentTypeScope="" ma:versionID="5e75b4f1258d1f2a81a165648d02324d">
  <xsd:schema xmlns:xsd="http://www.w3.org/2001/XMLSchema" xmlns:xs="http://www.w3.org/2001/XMLSchema" xmlns:p="http://schemas.microsoft.com/office/2006/metadata/properties" xmlns:ns2="86beb7ab-3f6b-4e53-9170-aeb3ba43a124" xmlns:ns3="d0776a0e-a154-4c73-a0f3-45718b916e86" targetNamespace="http://schemas.microsoft.com/office/2006/metadata/properties" ma:root="true" ma:fieldsID="45e2828f182beadc748ad1e1f65a32c2" ns2:_="" ns3:_="">
    <xsd:import namespace="86beb7ab-3f6b-4e53-9170-aeb3ba43a124"/>
    <xsd:import namespace="d0776a0e-a154-4c73-a0f3-45718b916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7ab-3f6b-4e53-9170-aeb3ba43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dc1bc01-6fb9-48e4-be05-6ae4ff75e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6a0e-a154-4c73-a0f3-45718b916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e9e977-9efd-4262-bf73-900fa51173ff}" ma:internalName="TaxCatchAll" ma:showField="CatchAllData" ma:web="d0776a0e-a154-4c73-a0f3-45718b91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1D62B-C2F2-41F5-BF70-C4BCEC4C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29450-F348-4DE0-B378-4F64C4335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685FC-E09A-47FC-9927-98E8A9863BF1}">
  <ds:schemaRefs>
    <ds:schemaRef ds:uri="http://schemas.microsoft.com/office/2006/metadata/properties"/>
    <ds:schemaRef ds:uri="http://schemas.microsoft.com/office/infopath/2007/PartnerControls"/>
    <ds:schemaRef ds:uri="86beb7ab-3f6b-4e53-9170-aeb3ba43a124"/>
    <ds:schemaRef ds:uri="d0776a0e-a154-4c73-a0f3-45718b916e86"/>
  </ds:schemaRefs>
</ds:datastoreItem>
</file>

<file path=customXml/itemProps4.xml><?xml version="1.0" encoding="utf-8"?>
<ds:datastoreItem xmlns:ds="http://schemas.openxmlformats.org/officeDocument/2006/customXml" ds:itemID="{2BB1EFAB-4A67-44F6-AE7C-4BFEF083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eb7ab-3f6b-4e53-9170-aeb3ba43a124"/>
    <ds:schemaRef ds:uri="d0776a0e-a154-4c73-a0f3-45718b916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Briefkopf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2" baseType="variant">
      <vt:variant>
        <vt:i4>7405665</vt:i4>
      </vt:variant>
      <vt:variant>
        <vt:i4>3</vt:i4>
      </vt:variant>
      <vt:variant>
        <vt:i4>0</vt:i4>
      </vt:variant>
      <vt:variant>
        <vt:i4>5</vt:i4>
      </vt:variant>
      <vt:variant>
        <vt:lpwstr>http://www.fahrmit.be/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mailto:info@anikos.be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Schmitz - FahrMit</cp:lastModifiedBy>
  <cp:revision>14</cp:revision>
  <cp:lastPrinted>2024-06-19T09:33:00Z</cp:lastPrinted>
  <dcterms:created xsi:type="dcterms:W3CDTF">2026-03-03T13:26:00Z</dcterms:created>
  <dcterms:modified xsi:type="dcterms:W3CDTF">2026-03-10T08:47:00Z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0x0101000AD93127BA1CE644BF14AAD76B1A61C7</vt:lpwstr>
  </property>
  <property fmtid="{D5CDD505-2E9C-101B-9397-08002B2CF9AE}" pid="3" name="MediaServiceImageTags">
    <vt:lpwstr/>
  </property>
</Properties>
</file>